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5415" w14:textId="77777777" w:rsidR="008B684E" w:rsidRDefault="008B684E" w:rsidP="008B684E">
      <w:pPr>
        <w:pStyle w:val="Titolo3"/>
        <w:jc w:val="center"/>
        <w:rPr>
          <w:sz w:val="28"/>
          <w:szCs w:val="28"/>
        </w:rPr>
      </w:pPr>
      <w:r>
        <w:rPr>
          <w:sz w:val="28"/>
          <w:szCs w:val="28"/>
        </w:rPr>
        <w:t>Convocazione del Consiglio Comunale</w:t>
      </w:r>
    </w:p>
    <w:p w14:paraId="49D0AB68" w14:textId="77777777" w:rsidR="008B684E" w:rsidRDefault="008B684E" w:rsidP="008B684E">
      <w:pPr>
        <w:rPr>
          <w:b/>
          <w:bCs/>
        </w:rPr>
      </w:pPr>
    </w:p>
    <w:p w14:paraId="654C7F55" w14:textId="77777777" w:rsidR="008B684E" w:rsidRDefault="008B684E" w:rsidP="008B684E">
      <w:pPr>
        <w:pStyle w:val="Corpodeltesto2"/>
        <w:ind w:firstLine="708"/>
      </w:pPr>
      <w:r>
        <w:rPr>
          <w:b w:val="0"/>
          <w:bCs w:val="0"/>
        </w:rPr>
        <w:t>Ai sensi del regolamento Comunale e dell'art. 38 comma 2 del D.lgs. 18 agosto 2000 n. 267, la S.V. è invitata a partecipare alla riunione del Consiglio Comunale, presso</w:t>
      </w:r>
      <w:r>
        <w:t xml:space="preserve"> </w:t>
      </w:r>
    </w:p>
    <w:p w14:paraId="42BDD5D1" w14:textId="77777777" w:rsidR="008B684E" w:rsidRDefault="008B684E" w:rsidP="008B684E">
      <w:pPr>
        <w:pStyle w:val="Corpodeltesto2"/>
        <w:ind w:firstLine="708"/>
      </w:pPr>
    </w:p>
    <w:p w14:paraId="07C08906" w14:textId="77777777" w:rsidR="008B684E" w:rsidRDefault="008B684E" w:rsidP="008B684E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la sala Polifunzionale</w:t>
      </w:r>
      <w:r>
        <w:rPr>
          <w:sz w:val="28"/>
          <w:szCs w:val="28"/>
        </w:rPr>
        <w:t xml:space="preserve"> in Via Marie Curie, 2</w:t>
      </w:r>
    </w:p>
    <w:p w14:paraId="00555358" w14:textId="77777777" w:rsidR="008B684E" w:rsidRDefault="008B684E" w:rsidP="008B684E">
      <w:pPr>
        <w:pStyle w:val="Corpodeltesto2"/>
        <w:rPr>
          <w:b w:val="0"/>
          <w:bCs w:val="0"/>
        </w:rPr>
      </w:pPr>
    </w:p>
    <w:p w14:paraId="646B183B" w14:textId="2CEED4A5" w:rsidR="008B684E" w:rsidRDefault="008B684E" w:rsidP="008B684E">
      <w:pPr>
        <w:pStyle w:val="Corpodeltesto2"/>
      </w:pPr>
      <w:r w:rsidRPr="001870AA">
        <w:rPr>
          <w:b w:val="0"/>
          <w:bCs w:val="0"/>
        </w:rPr>
        <w:t>in sessione</w:t>
      </w:r>
      <w:r w:rsidRPr="001870AA">
        <w:t xml:space="preserve"> </w:t>
      </w:r>
      <w:r w:rsidR="008F708A">
        <w:t>O</w:t>
      </w:r>
      <w:r w:rsidR="003C0981">
        <w:t>r</w:t>
      </w:r>
      <w:r w:rsidRPr="001870AA">
        <w:t xml:space="preserve">dinaria </w:t>
      </w:r>
      <w:r w:rsidRPr="001870AA">
        <w:rPr>
          <w:b w:val="0"/>
          <w:bCs w:val="0"/>
        </w:rPr>
        <w:t>di prima convocazione, che è stata fissata per il giorno:</w:t>
      </w:r>
    </w:p>
    <w:p w14:paraId="7B8D714A" w14:textId="77777777" w:rsidR="008B684E" w:rsidRDefault="008B684E" w:rsidP="008B684E">
      <w:pPr>
        <w:jc w:val="both"/>
        <w:rPr>
          <w:b/>
          <w:bCs/>
          <w:sz w:val="24"/>
          <w:szCs w:val="24"/>
        </w:rPr>
      </w:pPr>
    </w:p>
    <w:p w14:paraId="7C4014A6" w14:textId="56929EA6" w:rsidR="008B684E" w:rsidRDefault="000A484D" w:rsidP="008B68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Giove</w:t>
      </w:r>
      <w:r w:rsidR="008B684E" w:rsidRPr="003E744A">
        <w:rPr>
          <w:b/>
          <w:bCs/>
          <w:sz w:val="28"/>
          <w:szCs w:val="28"/>
        </w:rPr>
        <w:t xml:space="preserve">dì </w:t>
      </w:r>
      <w:r w:rsidR="003E744A" w:rsidRPr="003E744A">
        <w:rPr>
          <w:b/>
          <w:bCs/>
          <w:sz w:val="28"/>
          <w:szCs w:val="28"/>
        </w:rPr>
        <w:t>1</w:t>
      </w:r>
      <w:r w:rsidR="00B80293">
        <w:rPr>
          <w:b/>
          <w:bCs/>
          <w:sz w:val="28"/>
          <w:szCs w:val="28"/>
        </w:rPr>
        <w:t>9</w:t>
      </w:r>
      <w:r w:rsidR="003E744A" w:rsidRPr="003E744A">
        <w:rPr>
          <w:b/>
          <w:bCs/>
          <w:sz w:val="28"/>
          <w:szCs w:val="28"/>
        </w:rPr>
        <w:t>-</w:t>
      </w:r>
      <w:r w:rsidR="00C61B9D" w:rsidRPr="003E744A">
        <w:rPr>
          <w:b/>
          <w:bCs/>
          <w:sz w:val="28"/>
          <w:szCs w:val="28"/>
        </w:rPr>
        <w:t>1</w:t>
      </w:r>
      <w:r w:rsidR="00B80293">
        <w:rPr>
          <w:b/>
          <w:bCs/>
          <w:sz w:val="28"/>
          <w:szCs w:val="28"/>
        </w:rPr>
        <w:t>2</w:t>
      </w:r>
      <w:r w:rsidR="008B684E" w:rsidRPr="003E744A">
        <w:rPr>
          <w:b/>
          <w:bCs/>
          <w:sz w:val="28"/>
          <w:szCs w:val="28"/>
        </w:rPr>
        <w:t>-202</w:t>
      </w:r>
      <w:r w:rsidR="00B54533" w:rsidRPr="003E744A">
        <w:rPr>
          <w:b/>
          <w:bCs/>
          <w:sz w:val="28"/>
          <w:szCs w:val="28"/>
        </w:rPr>
        <w:t>4</w:t>
      </w:r>
      <w:r w:rsidR="008B684E" w:rsidRPr="003E744A">
        <w:rPr>
          <w:b/>
          <w:bCs/>
          <w:sz w:val="28"/>
          <w:szCs w:val="28"/>
        </w:rPr>
        <w:t xml:space="preserve"> alle ore 20:30</w:t>
      </w:r>
    </w:p>
    <w:p w14:paraId="41650C61" w14:textId="77777777" w:rsidR="008B684E" w:rsidRDefault="008B684E" w:rsidP="008B684E">
      <w:pPr>
        <w:jc w:val="center"/>
        <w:rPr>
          <w:b/>
          <w:bCs/>
          <w:sz w:val="24"/>
          <w:szCs w:val="24"/>
        </w:rPr>
      </w:pPr>
    </w:p>
    <w:p w14:paraId="5C98CA9D" w14:textId="77777777" w:rsidR="008B684E" w:rsidRDefault="008B684E" w:rsidP="008B684E">
      <w:pPr>
        <w:jc w:val="both"/>
        <w:rPr>
          <w:sz w:val="24"/>
          <w:szCs w:val="24"/>
        </w:rPr>
      </w:pPr>
      <w:r>
        <w:rPr>
          <w:sz w:val="24"/>
          <w:szCs w:val="24"/>
        </w:rPr>
        <w:t>per deliberare sugli oggetti elencati nel seguente Ordine del Giorno:</w:t>
      </w:r>
    </w:p>
    <w:p w14:paraId="4CF7B4B2" w14:textId="77777777" w:rsidR="00EF1DCD" w:rsidRDefault="00EF1DCD" w:rsidP="008B684E">
      <w:pPr>
        <w:jc w:val="both"/>
        <w:rPr>
          <w:sz w:val="24"/>
          <w:szCs w:val="24"/>
        </w:rPr>
      </w:pPr>
    </w:p>
    <w:p w14:paraId="4388F165" w14:textId="77777777" w:rsidR="00EF1DCD" w:rsidRPr="00EF1DCD" w:rsidRDefault="00EF1DCD" w:rsidP="00EF1DCD">
      <w:pPr>
        <w:rPr>
          <w:b/>
          <w:bCs/>
          <w:caps/>
          <w:sz w:val="24"/>
          <w:szCs w:val="24"/>
        </w:rPr>
      </w:pPr>
    </w:p>
    <w:tbl>
      <w:tblPr>
        <w:tblW w:w="103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641"/>
      </w:tblGrid>
      <w:tr w:rsidR="00EF1DCD" w:rsidRPr="00EF1DCD" w14:paraId="3D3B972D" w14:textId="77777777" w:rsidTr="00EF1DCD">
        <w:trPr>
          <w:cantSplit/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000000" w:fill="FFFFFF"/>
            <w:vAlign w:val="center"/>
            <w:hideMark/>
          </w:tcPr>
          <w:p w14:paraId="77A17B84" w14:textId="77777777" w:rsidR="00EF1DCD" w:rsidRPr="00EF1DCD" w:rsidRDefault="00EF1DCD" w:rsidP="00EF1DCD">
            <w:pPr>
              <w:rPr>
                <w:b/>
                <w:bCs/>
                <w:caps/>
                <w:sz w:val="24"/>
                <w:szCs w:val="24"/>
              </w:rPr>
            </w:pPr>
            <w:r w:rsidRPr="00EF1DCD">
              <w:rPr>
                <w:b/>
                <w:bCs/>
                <w:caps/>
                <w:sz w:val="24"/>
                <w:szCs w:val="24"/>
              </w:rPr>
              <w:t>N.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090C7044" w14:textId="77777777" w:rsidR="00EF1DCD" w:rsidRPr="00EF1DCD" w:rsidRDefault="00EF1DCD" w:rsidP="00EF1DCD">
            <w:pPr>
              <w:rPr>
                <w:b/>
                <w:bCs/>
                <w:caps/>
                <w:sz w:val="24"/>
                <w:szCs w:val="24"/>
              </w:rPr>
            </w:pPr>
            <w:r w:rsidRPr="00EF1DCD">
              <w:rPr>
                <w:b/>
                <w:bCs/>
                <w:caps/>
                <w:sz w:val="24"/>
                <w:szCs w:val="24"/>
              </w:rPr>
              <w:t>OGGETTO</w:t>
            </w:r>
          </w:p>
        </w:tc>
      </w:tr>
      <w:tr w:rsidR="00EF1DCD" w:rsidRPr="00EF1DCD" w14:paraId="0C787104" w14:textId="77777777" w:rsidTr="00EF1DC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237536" w14:textId="77777777" w:rsidR="00EF1DCD" w:rsidRPr="00EF1DCD" w:rsidRDefault="00EF1DCD" w:rsidP="00EF1DCD">
            <w:pPr>
              <w:rPr>
                <w:b/>
                <w:bCs/>
                <w:caps/>
                <w:sz w:val="24"/>
                <w:szCs w:val="24"/>
              </w:rPr>
            </w:pPr>
            <w:r w:rsidRPr="00EF1DCD">
              <w:rPr>
                <w:b/>
                <w:bCs/>
                <w:caps/>
                <w:sz w:val="24"/>
                <w:szCs w:val="24"/>
              </w:rPr>
              <w:t>1</w:t>
            </w:r>
          </w:p>
          <w:p w14:paraId="1554669F" w14:textId="77777777" w:rsidR="00EF1DCD" w:rsidRPr="00EF1DCD" w:rsidRDefault="00EF1DCD" w:rsidP="00EF1DCD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989C" w14:textId="77777777" w:rsidR="00EF1DCD" w:rsidRPr="00EF1DCD" w:rsidRDefault="00EF1DCD" w:rsidP="00EF1DCD">
            <w:pPr>
              <w:rPr>
                <w:b/>
                <w:bCs/>
                <w:caps/>
                <w:sz w:val="24"/>
                <w:szCs w:val="24"/>
              </w:rPr>
            </w:pPr>
            <w:bookmarkStart w:id="0" w:name="_Hlk88636806"/>
            <w:r w:rsidRPr="00EF1DCD">
              <w:rPr>
                <w:b/>
                <w:bCs/>
                <w:caps/>
                <w:sz w:val="24"/>
                <w:szCs w:val="24"/>
              </w:rPr>
              <w:t xml:space="preserve">LETTURA E APPROVAZIONE DEI VERBALI DEL  12 NOVEMBRE 2024 </w:t>
            </w:r>
            <w:bookmarkEnd w:id="0"/>
          </w:p>
        </w:tc>
      </w:tr>
      <w:tr w:rsidR="00EF1DCD" w:rsidRPr="00EF1DCD" w14:paraId="72008C1A" w14:textId="77777777" w:rsidTr="00EF1DCD">
        <w:trPr>
          <w:cantSplit/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945FDA" w14:textId="77777777" w:rsidR="00EF1DCD" w:rsidRPr="00EF1DCD" w:rsidRDefault="00EF1DCD" w:rsidP="00EF1DCD">
            <w:pPr>
              <w:rPr>
                <w:b/>
                <w:bCs/>
                <w:caps/>
                <w:sz w:val="24"/>
                <w:szCs w:val="24"/>
              </w:rPr>
            </w:pPr>
            <w:r w:rsidRPr="00EF1DCD">
              <w:rPr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E6EA" w14:textId="77777777" w:rsidR="00EF1DCD" w:rsidRPr="00EF1DCD" w:rsidRDefault="00EF1DCD" w:rsidP="00EF1DCD">
            <w:pPr>
              <w:rPr>
                <w:b/>
                <w:bCs/>
                <w:caps/>
                <w:sz w:val="24"/>
                <w:szCs w:val="24"/>
              </w:rPr>
            </w:pPr>
            <w:r w:rsidRPr="00EF1DCD">
              <w:rPr>
                <w:b/>
                <w:bCs/>
                <w:caps/>
                <w:sz w:val="24"/>
                <w:szCs w:val="24"/>
              </w:rPr>
              <w:t>RATIFICA ALLA DELIBERAZIONE ADOTTATA D'URGENZA DALLA GIUNTA COMUNALE N. 95 DEL 29/11/2024</w:t>
            </w:r>
          </w:p>
        </w:tc>
      </w:tr>
      <w:tr w:rsidR="00EF1DCD" w:rsidRPr="00EF1DCD" w14:paraId="051383D3" w14:textId="77777777" w:rsidTr="00EF1DCD">
        <w:trPr>
          <w:cantSplit/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0BAD45" w14:textId="77777777" w:rsidR="00EF1DCD" w:rsidRPr="00EF1DCD" w:rsidRDefault="00EF1DCD" w:rsidP="00EF1DCD">
            <w:pPr>
              <w:rPr>
                <w:b/>
                <w:bCs/>
                <w:caps/>
                <w:sz w:val="24"/>
                <w:szCs w:val="24"/>
              </w:rPr>
            </w:pPr>
            <w:r w:rsidRPr="00EF1DCD">
              <w:rPr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F23A" w14:textId="77777777" w:rsidR="00EF1DCD" w:rsidRPr="00EF1DCD" w:rsidRDefault="00EF1DCD" w:rsidP="00EF1DCD">
            <w:pPr>
              <w:rPr>
                <w:b/>
                <w:bCs/>
                <w:caps/>
                <w:sz w:val="24"/>
                <w:szCs w:val="24"/>
              </w:rPr>
            </w:pPr>
            <w:bookmarkStart w:id="1" w:name="_Hlk183001814"/>
            <w:r w:rsidRPr="00EF1DCD">
              <w:rPr>
                <w:b/>
                <w:bCs/>
                <w:caps/>
                <w:sz w:val="24"/>
                <w:szCs w:val="24"/>
              </w:rPr>
              <w:t>CONFERMA ALIQUOTE E DETRAZIONI RELATIVE ALL'IMPOSTA MUNICIPALE PROPRIA (IMU) PER L'ANNO 2025</w:t>
            </w:r>
            <w:bookmarkEnd w:id="1"/>
            <w:r w:rsidRPr="00EF1DCD">
              <w:rPr>
                <w:b/>
                <w:bCs/>
                <w:caps/>
                <w:sz w:val="24"/>
                <w:szCs w:val="24"/>
              </w:rPr>
              <w:t>.</w:t>
            </w:r>
          </w:p>
        </w:tc>
      </w:tr>
      <w:tr w:rsidR="00EF1DCD" w:rsidRPr="00EF1DCD" w14:paraId="7B41E480" w14:textId="77777777" w:rsidTr="00EF1DCD">
        <w:trPr>
          <w:cantSplit/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B4E694" w14:textId="77777777" w:rsidR="00EF1DCD" w:rsidRPr="00EF1DCD" w:rsidRDefault="00EF1DCD" w:rsidP="00EF1DCD">
            <w:pPr>
              <w:rPr>
                <w:b/>
                <w:bCs/>
                <w:caps/>
                <w:sz w:val="24"/>
                <w:szCs w:val="24"/>
              </w:rPr>
            </w:pPr>
            <w:r w:rsidRPr="00EF1DCD">
              <w:rPr>
                <w:b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AD0F" w14:textId="77777777" w:rsidR="00EF1DCD" w:rsidRPr="00EF1DCD" w:rsidRDefault="00EF1DCD" w:rsidP="00EF1DCD">
            <w:pPr>
              <w:rPr>
                <w:b/>
                <w:bCs/>
                <w:caps/>
                <w:sz w:val="24"/>
                <w:szCs w:val="24"/>
              </w:rPr>
            </w:pPr>
            <w:bookmarkStart w:id="2" w:name="_Hlk183001891"/>
            <w:r w:rsidRPr="00EF1DCD">
              <w:rPr>
                <w:b/>
                <w:bCs/>
                <w:caps/>
                <w:sz w:val="24"/>
                <w:szCs w:val="24"/>
              </w:rPr>
              <w:t>ADDIZIONALE COMUNALE DELL'IMPOSTA SUL REDDITO DELLE PERSONE FISICHE. CONFERMA ALIQUOTE PER L'ANNO 2025.</w:t>
            </w:r>
            <w:bookmarkEnd w:id="2"/>
          </w:p>
        </w:tc>
      </w:tr>
      <w:tr w:rsidR="00EF1DCD" w:rsidRPr="00EF1DCD" w14:paraId="0FEAE17B" w14:textId="77777777" w:rsidTr="00EF1DCD">
        <w:trPr>
          <w:cantSplit/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E7EA5A" w14:textId="77777777" w:rsidR="00EF1DCD" w:rsidRPr="00EF1DCD" w:rsidRDefault="00EF1DCD" w:rsidP="00EF1DCD">
            <w:pPr>
              <w:rPr>
                <w:b/>
                <w:bCs/>
                <w:caps/>
                <w:sz w:val="24"/>
                <w:szCs w:val="24"/>
              </w:rPr>
            </w:pPr>
            <w:r w:rsidRPr="00EF1DCD">
              <w:rPr>
                <w:b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4F3E" w14:textId="77777777" w:rsidR="00EF1DCD" w:rsidRPr="00EF1DCD" w:rsidRDefault="00EF1DCD" w:rsidP="00EF1DCD">
            <w:pPr>
              <w:rPr>
                <w:b/>
                <w:bCs/>
                <w:caps/>
                <w:sz w:val="24"/>
                <w:szCs w:val="24"/>
              </w:rPr>
            </w:pPr>
            <w:r w:rsidRPr="00EF1DCD">
              <w:rPr>
                <w:b/>
                <w:bCs/>
                <w:caps/>
                <w:sz w:val="24"/>
                <w:szCs w:val="24"/>
              </w:rPr>
              <w:t>BILANCIO DI PREVISIONE ARMONIZZATO 2025/2027, INERENTI ALLEGATI E NOTA DI AGGIORNAMENTO AL DUPS: ESAME ED APPROVAZIONE</w:t>
            </w:r>
          </w:p>
        </w:tc>
      </w:tr>
      <w:tr w:rsidR="00EF1DCD" w:rsidRPr="00EF1DCD" w14:paraId="38E963CA" w14:textId="77777777" w:rsidTr="00EF1DCD">
        <w:trPr>
          <w:cantSplit/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D8EB00" w14:textId="77777777" w:rsidR="00EF1DCD" w:rsidRPr="00EF1DCD" w:rsidRDefault="00EF1DCD" w:rsidP="00EF1DCD">
            <w:pPr>
              <w:rPr>
                <w:b/>
                <w:bCs/>
                <w:caps/>
                <w:sz w:val="24"/>
                <w:szCs w:val="24"/>
              </w:rPr>
            </w:pPr>
            <w:r w:rsidRPr="00EF1DCD">
              <w:rPr>
                <w:b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2522" w14:textId="77777777" w:rsidR="00EF1DCD" w:rsidRPr="00EF1DCD" w:rsidRDefault="00EF1DCD" w:rsidP="00EF1DCD">
            <w:pPr>
              <w:rPr>
                <w:b/>
                <w:bCs/>
                <w:caps/>
                <w:sz w:val="24"/>
                <w:szCs w:val="24"/>
              </w:rPr>
            </w:pPr>
            <w:r w:rsidRPr="00EF1DCD">
              <w:rPr>
                <w:b/>
                <w:bCs/>
                <w:caps/>
                <w:sz w:val="24"/>
                <w:szCs w:val="24"/>
              </w:rPr>
              <w:t xml:space="preserve"> MODIFICA DEL TITOLO IX DEL REGOLAMENTO DI POLIZIA MORTUARIA E DEI SERVIZI CIMITERIALI</w:t>
            </w:r>
          </w:p>
        </w:tc>
      </w:tr>
      <w:tr w:rsidR="00EF1DCD" w:rsidRPr="00EF1DCD" w14:paraId="6FFFF540" w14:textId="77777777" w:rsidTr="00EF1DCD">
        <w:trPr>
          <w:cantSplit/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A61F70" w14:textId="77777777" w:rsidR="00EF1DCD" w:rsidRPr="00EF1DCD" w:rsidRDefault="00EF1DCD" w:rsidP="00EF1DCD">
            <w:pPr>
              <w:rPr>
                <w:b/>
                <w:bCs/>
                <w:caps/>
                <w:sz w:val="24"/>
                <w:szCs w:val="24"/>
              </w:rPr>
            </w:pPr>
            <w:r w:rsidRPr="00EF1DCD">
              <w:rPr>
                <w:b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EA79" w14:textId="77777777" w:rsidR="00EF1DCD" w:rsidRPr="00EF1DCD" w:rsidRDefault="00EF1DCD" w:rsidP="00EF1DCD">
            <w:pPr>
              <w:rPr>
                <w:b/>
                <w:bCs/>
                <w:caps/>
                <w:sz w:val="24"/>
                <w:szCs w:val="24"/>
              </w:rPr>
            </w:pPr>
            <w:r w:rsidRPr="00EF1DCD">
              <w:rPr>
                <w:b/>
                <w:bCs/>
                <w:caps/>
                <w:sz w:val="24"/>
                <w:szCs w:val="24"/>
              </w:rPr>
              <w:t>INTERROGAZIONE SCRITTA AI SENSI DELL’ART. 20 DEL REGOLAMENTO DEL CONSIGLIO COMUNALE PRESENTATA DAL GRUPPO CONSILIARE "FUTURO COMUNE"  IN DATA 09/12/2024 -  PROT. 7303</w:t>
            </w:r>
          </w:p>
        </w:tc>
      </w:tr>
    </w:tbl>
    <w:p w14:paraId="49709B86" w14:textId="77777777" w:rsidR="00EF1DCD" w:rsidRPr="00EF1DCD" w:rsidRDefault="00EF1DCD" w:rsidP="00EF1DCD">
      <w:pPr>
        <w:rPr>
          <w:b/>
          <w:bCs/>
          <w:caps/>
          <w:sz w:val="24"/>
          <w:szCs w:val="24"/>
        </w:rPr>
      </w:pPr>
    </w:p>
    <w:p w14:paraId="48F24D04" w14:textId="77777777" w:rsidR="000A1806" w:rsidRDefault="000A1806" w:rsidP="008B684E"/>
    <w:p w14:paraId="332EBC0F" w14:textId="77777777" w:rsidR="000A1806" w:rsidRPr="0014511C" w:rsidRDefault="000A1806" w:rsidP="000A1806">
      <w:pPr>
        <w:ind w:firstLine="708"/>
        <w:jc w:val="both"/>
        <w:rPr>
          <w:sz w:val="24"/>
          <w:szCs w:val="24"/>
        </w:rPr>
      </w:pPr>
    </w:p>
    <w:p w14:paraId="22F169C9" w14:textId="77777777" w:rsidR="000A1806" w:rsidRPr="0014511C" w:rsidRDefault="000A1806" w:rsidP="000A1806">
      <w:pPr>
        <w:pStyle w:val="Titolo4"/>
        <w:ind w:left="6521" w:right="991"/>
        <w:jc w:val="center"/>
        <w:rPr>
          <w:b w:val="0"/>
          <w:bCs w:val="0"/>
          <w:sz w:val="24"/>
          <w:szCs w:val="24"/>
        </w:rPr>
      </w:pPr>
      <w:r w:rsidRPr="0014511C">
        <w:rPr>
          <w:b w:val="0"/>
          <w:bCs w:val="0"/>
          <w:sz w:val="24"/>
          <w:szCs w:val="24"/>
        </w:rPr>
        <w:t>IL SINDACO</w:t>
      </w:r>
    </w:p>
    <w:p w14:paraId="227411CC" w14:textId="29D163B5" w:rsidR="000A1806" w:rsidRPr="0014511C" w:rsidRDefault="000A1806" w:rsidP="000A1806">
      <w:pPr>
        <w:tabs>
          <w:tab w:val="left" w:pos="6804"/>
          <w:tab w:val="left" w:pos="9356"/>
        </w:tabs>
        <w:ind w:left="6521" w:right="707"/>
        <w:jc w:val="center"/>
        <w:rPr>
          <w:sz w:val="24"/>
          <w:szCs w:val="24"/>
        </w:rPr>
      </w:pPr>
      <w:r>
        <w:rPr>
          <w:sz w:val="24"/>
          <w:szCs w:val="24"/>
        </w:rPr>
        <w:t>Brignoli dott. Gianmaria</w:t>
      </w:r>
    </w:p>
    <w:p w14:paraId="59DB876A" w14:textId="77777777" w:rsidR="000A1806" w:rsidRPr="0014511C" w:rsidRDefault="000A1806" w:rsidP="000A1806">
      <w:pPr>
        <w:ind w:left="6521" w:right="991"/>
        <w:rPr>
          <w:b/>
          <w:bCs/>
          <w:sz w:val="24"/>
          <w:szCs w:val="24"/>
        </w:rPr>
      </w:pPr>
    </w:p>
    <w:p w14:paraId="0A9FE55C" w14:textId="77777777" w:rsidR="000A1806" w:rsidRDefault="000A1806" w:rsidP="008B684E"/>
    <w:sectPr w:rsidR="000A1806" w:rsidSect="00B435FF">
      <w:headerReference w:type="default" r:id="rId8"/>
      <w:footerReference w:type="default" r:id="rId9"/>
      <w:pgSz w:w="11906" w:h="16838" w:code="9"/>
      <w:pgMar w:top="1418" w:right="1134" w:bottom="1134" w:left="709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00012" w14:textId="77777777" w:rsidR="00053D76" w:rsidRDefault="00053D76">
      <w:r>
        <w:separator/>
      </w:r>
    </w:p>
  </w:endnote>
  <w:endnote w:type="continuationSeparator" w:id="0">
    <w:p w14:paraId="4243EF4C" w14:textId="77777777" w:rsidR="00053D76" w:rsidRDefault="000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E62B0" w14:textId="77777777" w:rsidR="00CD3F7E" w:rsidRDefault="00CD3F7E" w:rsidP="00CD3F7E">
    <w:pPr>
      <w:pStyle w:val="Pidipagina"/>
      <w:framePr w:wrap="auto" w:vAnchor="text" w:hAnchor="page" w:xAlign="center" w:y="1"/>
      <w:jc w:val="center"/>
      <w:rPr>
        <w:rStyle w:val="Numeropagina"/>
        <w:sz w:val="18"/>
        <w:szCs w:val="18"/>
      </w:rPr>
    </w:pPr>
    <w:r>
      <w:rPr>
        <w:rStyle w:val="Numeropagina"/>
        <w:sz w:val="18"/>
        <w:szCs w:val="18"/>
      </w:rPr>
      <w:t>24030 PALADINA (Bergamo) – Piazza Vittorio Veneto, 1 – Telefono 035/6313011 – Telefax 035/637578 –</w:t>
    </w:r>
  </w:p>
  <w:p w14:paraId="2BFCDA99" w14:textId="77777777" w:rsidR="00CD3F7E" w:rsidRDefault="00CD3F7E" w:rsidP="00CD3F7E">
    <w:pPr>
      <w:pStyle w:val="Pidipagina"/>
      <w:framePr w:wrap="auto" w:vAnchor="text" w:hAnchor="page" w:xAlign="center" w:y="1"/>
      <w:jc w:val="center"/>
      <w:rPr>
        <w:rStyle w:val="Numeropagina"/>
        <w:sz w:val="18"/>
        <w:szCs w:val="18"/>
      </w:rPr>
    </w:pPr>
    <w:r>
      <w:rPr>
        <w:rStyle w:val="Numeropagina"/>
        <w:sz w:val="18"/>
        <w:szCs w:val="18"/>
      </w:rPr>
      <w:t xml:space="preserve">C. F. 80028060160 –   Partita iva 01001440161 sito  </w:t>
    </w:r>
    <w:hyperlink r:id="rId1" w:history="1">
      <w:r>
        <w:rPr>
          <w:rStyle w:val="Collegamentoipertestuale"/>
          <w:sz w:val="18"/>
          <w:szCs w:val="18"/>
        </w:rPr>
        <w:t>www.comune.paladina.bg.it</w:t>
      </w:r>
    </w:hyperlink>
  </w:p>
  <w:p w14:paraId="1E5AEAAA" w14:textId="77777777" w:rsidR="00CD3F7E" w:rsidRDefault="00CD3F7E" w:rsidP="00CD3F7E">
    <w:pPr>
      <w:framePr w:wrap="auto" w:vAnchor="text" w:hAnchor="page" w:xAlign="center" w:y="1"/>
      <w:jc w:val="center"/>
      <w:textAlignment w:val="bottom"/>
      <w:rPr>
        <w:color w:val="001A79"/>
      </w:rPr>
    </w:pPr>
    <w:r>
      <w:rPr>
        <w:sz w:val="18"/>
        <w:szCs w:val="18"/>
      </w:rPr>
      <w:t>e-mail certificata:</w:t>
    </w:r>
    <w:r>
      <w:rPr>
        <w:color w:val="001A79"/>
        <w:sz w:val="18"/>
        <w:szCs w:val="18"/>
      </w:rPr>
      <w:t xml:space="preserve"> </w:t>
    </w:r>
    <w:hyperlink r:id="rId2" w:tooltip="Posta certificata" w:history="1">
      <w:r>
        <w:rPr>
          <w:rStyle w:val="Collegamentoipertestuale"/>
          <w:sz w:val="18"/>
          <w:szCs w:val="18"/>
        </w:rPr>
        <w:t>comunepaladina@legalmail.it</w:t>
      </w:r>
    </w:hyperlink>
  </w:p>
  <w:p w14:paraId="20E92F63" w14:textId="77777777" w:rsidR="00CD3F7E" w:rsidRDefault="00CD3F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9E1E2" w14:textId="77777777" w:rsidR="00053D76" w:rsidRDefault="00053D76">
      <w:r>
        <w:separator/>
      </w:r>
    </w:p>
  </w:footnote>
  <w:footnote w:type="continuationSeparator" w:id="0">
    <w:p w14:paraId="0F2943DA" w14:textId="77777777" w:rsidR="00053D76" w:rsidRDefault="0005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89E09" w14:textId="77777777" w:rsidR="00CD3F7E" w:rsidRPr="009542EB" w:rsidRDefault="00353295" w:rsidP="00CD3F7E">
    <w:pPr>
      <w:jc w:val="center"/>
      <w:rPr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CAEA82D" wp14:editId="0376B16D">
          <wp:simplePos x="0" y="0"/>
          <wp:positionH relativeFrom="column">
            <wp:align>left</wp:align>
          </wp:positionH>
          <wp:positionV relativeFrom="paragraph">
            <wp:posOffset>-114300</wp:posOffset>
          </wp:positionV>
          <wp:extent cx="685800" cy="800100"/>
          <wp:effectExtent l="0" t="0" r="0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F7E" w:rsidRPr="009542EB">
      <w:rPr>
        <w:b/>
        <w:bCs/>
        <w:sz w:val="40"/>
        <w:szCs w:val="40"/>
      </w:rPr>
      <w:t>COMUNE DI PALADINA</w:t>
    </w:r>
  </w:p>
  <w:p w14:paraId="61C3AA31" w14:textId="77777777" w:rsidR="00CD3F7E" w:rsidRPr="00513F4B" w:rsidRDefault="00CD3F7E" w:rsidP="00CD3F7E">
    <w:pPr>
      <w:jc w:val="center"/>
    </w:pPr>
    <w:r w:rsidRPr="00513F4B">
      <w:t>PROVINCIA DI BERGAMO</w:t>
    </w:r>
    <w:r w:rsidRPr="00513F4B">
      <w:br w:type="textWrapping" w:clear="all"/>
    </w:r>
  </w:p>
  <w:p w14:paraId="2A64FB5C" w14:textId="77777777" w:rsidR="00CD3F7E" w:rsidRDefault="00CD3F7E">
    <w:pPr>
      <w:pStyle w:val="Intestazione"/>
      <w:jc w:val="center"/>
      <w:rPr>
        <w:b/>
        <w:bCs/>
        <w:sz w:val="28"/>
        <w:szCs w:val="28"/>
      </w:rPr>
    </w:pPr>
  </w:p>
  <w:p w14:paraId="7F0BBEED" w14:textId="77777777" w:rsidR="00CD3F7E" w:rsidRDefault="00CD3F7E">
    <w:pPr>
      <w:pStyle w:val="Intestazione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43F8"/>
    <w:multiLevelType w:val="hybridMultilevel"/>
    <w:tmpl w:val="818431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4E74"/>
    <w:multiLevelType w:val="hybridMultilevel"/>
    <w:tmpl w:val="8C8C82E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07840"/>
    <w:multiLevelType w:val="hybridMultilevel"/>
    <w:tmpl w:val="9E547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B47EB"/>
    <w:multiLevelType w:val="hybridMultilevel"/>
    <w:tmpl w:val="9E547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C37D6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4888873">
    <w:abstractNumId w:val="3"/>
  </w:num>
  <w:num w:numId="2" w16cid:durableId="2090223847">
    <w:abstractNumId w:val="2"/>
  </w:num>
  <w:num w:numId="3" w16cid:durableId="1860777733">
    <w:abstractNumId w:val="0"/>
  </w:num>
  <w:num w:numId="4" w16cid:durableId="1284458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3851567">
    <w:abstractNumId w:val="4"/>
  </w:num>
  <w:num w:numId="6" w16cid:durableId="2042852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295"/>
    <w:rsid w:val="0000130D"/>
    <w:rsid w:val="00003771"/>
    <w:rsid w:val="00015ED0"/>
    <w:rsid w:val="00017018"/>
    <w:rsid w:val="00053D76"/>
    <w:rsid w:val="000651FC"/>
    <w:rsid w:val="00065E02"/>
    <w:rsid w:val="0006629E"/>
    <w:rsid w:val="00080DD8"/>
    <w:rsid w:val="0008249C"/>
    <w:rsid w:val="0009108D"/>
    <w:rsid w:val="00093E6A"/>
    <w:rsid w:val="00097E0D"/>
    <w:rsid w:val="000A03FC"/>
    <w:rsid w:val="000A1806"/>
    <w:rsid w:val="000A484D"/>
    <w:rsid w:val="000B27E7"/>
    <w:rsid w:val="000C5F30"/>
    <w:rsid w:val="000D007E"/>
    <w:rsid w:val="000D0200"/>
    <w:rsid w:val="000D45F5"/>
    <w:rsid w:val="000D5F7F"/>
    <w:rsid w:val="000F1A47"/>
    <w:rsid w:val="001009FC"/>
    <w:rsid w:val="00102612"/>
    <w:rsid w:val="00104E86"/>
    <w:rsid w:val="00107D29"/>
    <w:rsid w:val="00110CEC"/>
    <w:rsid w:val="00112989"/>
    <w:rsid w:val="001146D8"/>
    <w:rsid w:val="001216DD"/>
    <w:rsid w:val="00121A43"/>
    <w:rsid w:val="0012396A"/>
    <w:rsid w:val="00125774"/>
    <w:rsid w:val="001313C0"/>
    <w:rsid w:val="00141620"/>
    <w:rsid w:val="00144958"/>
    <w:rsid w:val="0014511C"/>
    <w:rsid w:val="001630D4"/>
    <w:rsid w:val="001634CA"/>
    <w:rsid w:val="00174A36"/>
    <w:rsid w:val="00176D36"/>
    <w:rsid w:val="001870AA"/>
    <w:rsid w:val="001904D0"/>
    <w:rsid w:val="001968DB"/>
    <w:rsid w:val="001A1C6B"/>
    <w:rsid w:val="001A498B"/>
    <w:rsid w:val="001B2911"/>
    <w:rsid w:val="001B3334"/>
    <w:rsid w:val="001B68DB"/>
    <w:rsid w:val="001C3955"/>
    <w:rsid w:val="001D3D3E"/>
    <w:rsid w:val="001E008D"/>
    <w:rsid w:val="001E70A5"/>
    <w:rsid w:val="001F294C"/>
    <w:rsid w:val="001F6EA5"/>
    <w:rsid w:val="001F7B0C"/>
    <w:rsid w:val="00203F96"/>
    <w:rsid w:val="002055C8"/>
    <w:rsid w:val="00224C1F"/>
    <w:rsid w:val="00226AA2"/>
    <w:rsid w:val="00243839"/>
    <w:rsid w:val="00245087"/>
    <w:rsid w:val="002461E9"/>
    <w:rsid w:val="0025144F"/>
    <w:rsid w:val="0025538B"/>
    <w:rsid w:val="00265CCC"/>
    <w:rsid w:val="00281474"/>
    <w:rsid w:val="002817F1"/>
    <w:rsid w:val="0029084D"/>
    <w:rsid w:val="002B7288"/>
    <w:rsid w:val="002C610A"/>
    <w:rsid w:val="002D221D"/>
    <w:rsid w:val="002E39FA"/>
    <w:rsid w:val="002E5006"/>
    <w:rsid w:val="002E5BAF"/>
    <w:rsid w:val="002F239F"/>
    <w:rsid w:val="002F2FB6"/>
    <w:rsid w:val="00301645"/>
    <w:rsid w:val="00302871"/>
    <w:rsid w:val="003077BB"/>
    <w:rsid w:val="00310301"/>
    <w:rsid w:val="00317214"/>
    <w:rsid w:val="0032197C"/>
    <w:rsid w:val="00325E3B"/>
    <w:rsid w:val="00327C26"/>
    <w:rsid w:val="00335E9F"/>
    <w:rsid w:val="00341D49"/>
    <w:rsid w:val="00342061"/>
    <w:rsid w:val="00353295"/>
    <w:rsid w:val="00356417"/>
    <w:rsid w:val="0036263A"/>
    <w:rsid w:val="0037289D"/>
    <w:rsid w:val="00386BA5"/>
    <w:rsid w:val="00394ED4"/>
    <w:rsid w:val="00396A81"/>
    <w:rsid w:val="003A2C76"/>
    <w:rsid w:val="003A43B5"/>
    <w:rsid w:val="003A6C7E"/>
    <w:rsid w:val="003A6D43"/>
    <w:rsid w:val="003B1C93"/>
    <w:rsid w:val="003B3ED6"/>
    <w:rsid w:val="003B7C23"/>
    <w:rsid w:val="003C0981"/>
    <w:rsid w:val="003C3B54"/>
    <w:rsid w:val="003C505C"/>
    <w:rsid w:val="003D25EA"/>
    <w:rsid w:val="003E744A"/>
    <w:rsid w:val="003F66E2"/>
    <w:rsid w:val="0040080B"/>
    <w:rsid w:val="004011E7"/>
    <w:rsid w:val="004049B2"/>
    <w:rsid w:val="004138B2"/>
    <w:rsid w:val="004214EC"/>
    <w:rsid w:val="00421655"/>
    <w:rsid w:val="004464C2"/>
    <w:rsid w:val="00447D3E"/>
    <w:rsid w:val="00470DE0"/>
    <w:rsid w:val="00475792"/>
    <w:rsid w:val="004766B4"/>
    <w:rsid w:val="00476CB4"/>
    <w:rsid w:val="0048162D"/>
    <w:rsid w:val="00487FD4"/>
    <w:rsid w:val="004A79E3"/>
    <w:rsid w:val="004C2A1A"/>
    <w:rsid w:val="004E2C67"/>
    <w:rsid w:val="004F036A"/>
    <w:rsid w:val="004F3B40"/>
    <w:rsid w:val="00503ABE"/>
    <w:rsid w:val="0050534B"/>
    <w:rsid w:val="00513F4B"/>
    <w:rsid w:val="00520B2D"/>
    <w:rsid w:val="00521A0B"/>
    <w:rsid w:val="00532FD4"/>
    <w:rsid w:val="00562492"/>
    <w:rsid w:val="005668C2"/>
    <w:rsid w:val="005723F3"/>
    <w:rsid w:val="00573EED"/>
    <w:rsid w:val="00583216"/>
    <w:rsid w:val="00583986"/>
    <w:rsid w:val="005A7CD4"/>
    <w:rsid w:val="005B02B4"/>
    <w:rsid w:val="005B4EEB"/>
    <w:rsid w:val="005B6141"/>
    <w:rsid w:val="005B75F8"/>
    <w:rsid w:val="005C72E5"/>
    <w:rsid w:val="005D4933"/>
    <w:rsid w:val="005E1445"/>
    <w:rsid w:val="005E1926"/>
    <w:rsid w:val="005E1B23"/>
    <w:rsid w:val="005E5C4B"/>
    <w:rsid w:val="005F05EB"/>
    <w:rsid w:val="00601ADB"/>
    <w:rsid w:val="00601D56"/>
    <w:rsid w:val="00606734"/>
    <w:rsid w:val="0061055A"/>
    <w:rsid w:val="00623421"/>
    <w:rsid w:val="00633E8C"/>
    <w:rsid w:val="006350B2"/>
    <w:rsid w:val="0063650C"/>
    <w:rsid w:val="0064277E"/>
    <w:rsid w:val="006644D1"/>
    <w:rsid w:val="00674D15"/>
    <w:rsid w:val="0067690B"/>
    <w:rsid w:val="00694786"/>
    <w:rsid w:val="0069555E"/>
    <w:rsid w:val="006A034C"/>
    <w:rsid w:val="006A5374"/>
    <w:rsid w:val="006A572C"/>
    <w:rsid w:val="006B17CF"/>
    <w:rsid w:val="006B1F3E"/>
    <w:rsid w:val="006B3432"/>
    <w:rsid w:val="006D5C0B"/>
    <w:rsid w:val="006E48B5"/>
    <w:rsid w:val="006E702B"/>
    <w:rsid w:val="006F3993"/>
    <w:rsid w:val="006F6157"/>
    <w:rsid w:val="00750F0C"/>
    <w:rsid w:val="00753F16"/>
    <w:rsid w:val="00754A0B"/>
    <w:rsid w:val="007635FA"/>
    <w:rsid w:val="00774B03"/>
    <w:rsid w:val="00780D5D"/>
    <w:rsid w:val="00780F14"/>
    <w:rsid w:val="00784126"/>
    <w:rsid w:val="00786E76"/>
    <w:rsid w:val="00795500"/>
    <w:rsid w:val="00795B5E"/>
    <w:rsid w:val="00797C1A"/>
    <w:rsid w:val="007A207B"/>
    <w:rsid w:val="007A3026"/>
    <w:rsid w:val="007A5187"/>
    <w:rsid w:val="007B17D0"/>
    <w:rsid w:val="007B3BA4"/>
    <w:rsid w:val="007C16F5"/>
    <w:rsid w:val="007D33B7"/>
    <w:rsid w:val="007D36EB"/>
    <w:rsid w:val="007E0E6F"/>
    <w:rsid w:val="007F3317"/>
    <w:rsid w:val="007F780F"/>
    <w:rsid w:val="007F7DDF"/>
    <w:rsid w:val="008063F7"/>
    <w:rsid w:val="00814A36"/>
    <w:rsid w:val="00815891"/>
    <w:rsid w:val="00820E43"/>
    <w:rsid w:val="00832736"/>
    <w:rsid w:val="00833653"/>
    <w:rsid w:val="008360F4"/>
    <w:rsid w:val="008402CC"/>
    <w:rsid w:val="00850231"/>
    <w:rsid w:val="008537EE"/>
    <w:rsid w:val="00854A31"/>
    <w:rsid w:val="00882887"/>
    <w:rsid w:val="00886802"/>
    <w:rsid w:val="008A594E"/>
    <w:rsid w:val="008B0B6E"/>
    <w:rsid w:val="008B23BA"/>
    <w:rsid w:val="008B3853"/>
    <w:rsid w:val="008B684E"/>
    <w:rsid w:val="008B73E7"/>
    <w:rsid w:val="008D18C4"/>
    <w:rsid w:val="008E04A5"/>
    <w:rsid w:val="008E1090"/>
    <w:rsid w:val="008E4E3C"/>
    <w:rsid w:val="008E70ED"/>
    <w:rsid w:val="008F5275"/>
    <w:rsid w:val="008F6A52"/>
    <w:rsid w:val="008F708A"/>
    <w:rsid w:val="00905857"/>
    <w:rsid w:val="009067BB"/>
    <w:rsid w:val="0091356F"/>
    <w:rsid w:val="00916C00"/>
    <w:rsid w:val="00934153"/>
    <w:rsid w:val="009348A2"/>
    <w:rsid w:val="00937499"/>
    <w:rsid w:val="009414E6"/>
    <w:rsid w:val="00947F35"/>
    <w:rsid w:val="009500E0"/>
    <w:rsid w:val="009542EB"/>
    <w:rsid w:val="00954DB5"/>
    <w:rsid w:val="009579BF"/>
    <w:rsid w:val="00984BD6"/>
    <w:rsid w:val="009A51FA"/>
    <w:rsid w:val="009A68B1"/>
    <w:rsid w:val="009B06C9"/>
    <w:rsid w:val="009B0DE3"/>
    <w:rsid w:val="009C5DCC"/>
    <w:rsid w:val="009D22F4"/>
    <w:rsid w:val="009D4AAF"/>
    <w:rsid w:val="009E60B3"/>
    <w:rsid w:val="009E6497"/>
    <w:rsid w:val="009F1589"/>
    <w:rsid w:val="009F17C0"/>
    <w:rsid w:val="009F2A7C"/>
    <w:rsid w:val="009F4B59"/>
    <w:rsid w:val="00A04B6A"/>
    <w:rsid w:val="00A067EC"/>
    <w:rsid w:val="00A102A6"/>
    <w:rsid w:val="00A1039C"/>
    <w:rsid w:val="00A23394"/>
    <w:rsid w:val="00A31F22"/>
    <w:rsid w:val="00A36EF4"/>
    <w:rsid w:val="00A416AE"/>
    <w:rsid w:val="00A42F6E"/>
    <w:rsid w:val="00A4305C"/>
    <w:rsid w:val="00A51FBF"/>
    <w:rsid w:val="00A52BBC"/>
    <w:rsid w:val="00A55AF9"/>
    <w:rsid w:val="00A60B32"/>
    <w:rsid w:val="00A637B6"/>
    <w:rsid w:val="00A64FFE"/>
    <w:rsid w:val="00A657FD"/>
    <w:rsid w:val="00A66937"/>
    <w:rsid w:val="00A713A5"/>
    <w:rsid w:val="00A75A41"/>
    <w:rsid w:val="00A8635A"/>
    <w:rsid w:val="00A96DA0"/>
    <w:rsid w:val="00AA3D0C"/>
    <w:rsid w:val="00AA7E9E"/>
    <w:rsid w:val="00AB3F1F"/>
    <w:rsid w:val="00AD0813"/>
    <w:rsid w:val="00AD3D99"/>
    <w:rsid w:val="00AE67EE"/>
    <w:rsid w:val="00AF1669"/>
    <w:rsid w:val="00B21C71"/>
    <w:rsid w:val="00B2660D"/>
    <w:rsid w:val="00B26687"/>
    <w:rsid w:val="00B26CBF"/>
    <w:rsid w:val="00B3120D"/>
    <w:rsid w:val="00B435FF"/>
    <w:rsid w:val="00B43DCB"/>
    <w:rsid w:val="00B43E96"/>
    <w:rsid w:val="00B444FE"/>
    <w:rsid w:val="00B45DEA"/>
    <w:rsid w:val="00B47003"/>
    <w:rsid w:val="00B52475"/>
    <w:rsid w:val="00B54533"/>
    <w:rsid w:val="00B60FD2"/>
    <w:rsid w:val="00B6331D"/>
    <w:rsid w:val="00B77BAA"/>
    <w:rsid w:val="00B80293"/>
    <w:rsid w:val="00B8224F"/>
    <w:rsid w:val="00B94B4E"/>
    <w:rsid w:val="00B961A8"/>
    <w:rsid w:val="00BA6D40"/>
    <w:rsid w:val="00BB6FA6"/>
    <w:rsid w:val="00BC63A1"/>
    <w:rsid w:val="00BD1877"/>
    <w:rsid w:val="00BD31F1"/>
    <w:rsid w:val="00BE4F68"/>
    <w:rsid w:val="00BE64C6"/>
    <w:rsid w:val="00C12546"/>
    <w:rsid w:val="00C13A67"/>
    <w:rsid w:val="00C1419E"/>
    <w:rsid w:val="00C15D57"/>
    <w:rsid w:val="00C216F4"/>
    <w:rsid w:val="00C26DCE"/>
    <w:rsid w:val="00C33D58"/>
    <w:rsid w:val="00C416EA"/>
    <w:rsid w:val="00C52456"/>
    <w:rsid w:val="00C55993"/>
    <w:rsid w:val="00C60129"/>
    <w:rsid w:val="00C60A11"/>
    <w:rsid w:val="00C61B9D"/>
    <w:rsid w:val="00C61D76"/>
    <w:rsid w:val="00C62169"/>
    <w:rsid w:val="00C658F3"/>
    <w:rsid w:val="00C72621"/>
    <w:rsid w:val="00C72EDE"/>
    <w:rsid w:val="00C73D7D"/>
    <w:rsid w:val="00C82EEA"/>
    <w:rsid w:val="00CA559D"/>
    <w:rsid w:val="00CA661E"/>
    <w:rsid w:val="00CD3F7E"/>
    <w:rsid w:val="00CE1E8D"/>
    <w:rsid w:val="00CE527A"/>
    <w:rsid w:val="00CE68BF"/>
    <w:rsid w:val="00D0258A"/>
    <w:rsid w:val="00D034F4"/>
    <w:rsid w:val="00D10FB9"/>
    <w:rsid w:val="00D15FCC"/>
    <w:rsid w:val="00D2363A"/>
    <w:rsid w:val="00D338B9"/>
    <w:rsid w:val="00D41CE7"/>
    <w:rsid w:val="00D70164"/>
    <w:rsid w:val="00D73444"/>
    <w:rsid w:val="00D75CE8"/>
    <w:rsid w:val="00D92CDD"/>
    <w:rsid w:val="00D954A5"/>
    <w:rsid w:val="00D97405"/>
    <w:rsid w:val="00DA2BC6"/>
    <w:rsid w:val="00DA3495"/>
    <w:rsid w:val="00DA52C5"/>
    <w:rsid w:val="00DB36D7"/>
    <w:rsid w:val="00DB5345"/>
    <w:rsid w:val="00DB6217"/>
    <w:rsid w:val="00DC519F"/>
    <w:rsid w:val="00DC77DE"/>
    <w:rsid w:val="00DE61AD"/>
    <w:rsid w:val="00DE7A9A"/>
    <w:rsid w:val="00DF5A1C"/>
    <w:rsid w:val="00DF6B24"/>
    <w:rsid w:val="00DF7FA2"/>
    <w:rsid w:val="00E006A5"/>
    <w:rsid w:val="00E02CA1"/>
    <w:rsid w:val="00E134DE"/>
    <w:rsid w:val="00E23105"/>
    <w:rsid w:val="00E321E8"/>
    <w:rsid w:val="00E36C87"/>
    <w:rsid w:val="00E43581"/>
    <w:rsid w:val="00E45B4C"/>
    <w:rsid w:val="00E624BF"/>
    <w:rsid w:val="00E63E3C"/>
    <w:rsid w:val="00E7131B"/>
    <w:rsid w:val="00E7235F"/>
    <w:rsid w:val="00E72733"/>
    <w:rsid w:val="00E72A06"/>
    <w:rsid w:val="00E764BF"/>
    <w:rsid w:val="00E845D4"/>
    <w:rsid w:val="00E93222"/>
    <w:rsid w:val="00E9713A"/>
    <w:rsid w:val="00EA502C"/>
    <w:rsid w:val="00EB0576"/>
    <w:rsid w:val="00EC01F1"/>
    <w:rsid w:val="00ED4404"/>
    <w:rsid w:val="00EE2EB3"/>
    <w:rsid w:val="00EF0277"/>
    <w:rsid w:val="00EF1DCD"/>
    <w:rsid w:val="00F072A8"/>
    <w:rsid w:val="00F15231"/>
    <w:rsid w:val="00F171FE"/>
    <w:rsid w:val="00F20E80"/>
    <w:rsid w:val="00F27192"/>
    <w:rsid w:val="00F53CC3"/>
    <w:rsid w:val="00F71C00"/>
    <w:rsid w:val="00F77CFC"/>
    <w:rsid w:val="00F820C5"/>
    <w:rsid w:val="00F83A87"/>
    <w:rsid w:val="00F927DD"/>
    <w:rsid w:val="00F9695A"/>
    <w:rsid w:val="00F96B5E"/>
    <w:rsid w:val="00FA5E5D"/>
    <w:rsid w:val="00FB6BC8"/>
    <w:rsid w:val="00FD39EE"/>
    <w:rsid w:val="00FE607B"/>
    <w:rsid w:val="00FF4428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51C549"/>
  <w14:defaultImageDpi w14:val="0"/>
  <w15:docId w15:val="{8B47797E-1721-4E36-A245-3AD0933C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Courier New" w:hAnsi="Courier New" w:cs="Courier New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cap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  <w:bCs/>
      <w:cap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96"/>
        <w:tab w:val="left" w:pos="6449"/>
        <w:tab w:val="left" w:pos="7725"/>
        <w:tab w:val="left" w:pos="9001"/>
        <w:tab w:val="left" w:pos="10277"/>
      </w:tabs>
      <w:ind w:left="-639" w:right="-568"/>
      <w:outlineLvl w:val="3"/>
    </w:pPr>
    <w:rPr>
      <w:b/>
      <w:bCs/>
      <w:cap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496"/>
        <w:tab w:val="left" w:pos="6449"/>
        <w:tab w:val="left" w:pos="7725"/>
        <w:tab w:val="left" w:pos="9001"/>
        <w:tab w:val="left" w:pos="10277"/>
      </w:tabs>
      <w:ind w:left="-639"/>
      <w:outlineLvl w:val="4"/>
    </w:pPr>
    <w:rPr>
      <w:b/>
      <w:bCs/>
      <w:cap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CD3F7E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CD3F7E"/>
    <w:rPr>
      <w:rFonts w:cs="Times New Roman"/>
    </w:rPr>
  </w:style>
  <w:style w:type="table" w:styleId="Grigliatabella">
    <w:name w:val="Table Grid"/>
    <w:basedOn w:val="Tabellanormale"/>
    <w:uiPriority w:val="99"/>
    <w:rsid w:val="00CD3F7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34DE"/>
    <w:pPr>
      <w:ind w:left="720"/>
      <w:contextualSpacing/>
    </w:pPr>
  </w:style>
  <w:style w:type="paragraph" w:customStyle="1" w:styleId="Default">
    <w:name w:val="Default"/>
    <w:rsid w:val="004008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paladina@legalmail.it" TargetMode="External"/><Relationship Id="rId1" Type="http://schemas.openxmlformats.org/officeDocument/2006/relationships/hyperlink" Target="http://www.comune.paladina.bg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a\Desktop\O.d.G.%20cosiglio\consiglio%2025-06-2018\odgconsiglio_primo_insediam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4698-F393-4F0E-B1F6-A71468B9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odgconsiglio_primo_insediamento.dot</Template>
  <TotalTime>652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RICERCA DELIBERE COMUNE DI PALADINA</vt:lpstr>
    </vt:vector>
  </TitlesOfParts>
  <Company>Studio K Lombardia s.r.l.</Company>
  <LinksUpToDate>false</LinksUpToDate>
  <CharactersWithSpaces>1234</CharactersWithSpaces>
  <SharedDoc>false</SharedDoc>
  <HLinks>
    <vt:vector size="12" baseType="variant">
      <vt:variant>
        <vt:i4>917566</vt:i4>
      </vt:variant>
      <vt:variant>
        <vt:i4>3</vt:i4>
      </vt:variant>
      <vt:variant>
        <vt:i4>0</vt:i4>
      </vt:variant>
      <vt:variant>
        <vt:i4>5</vt:i4>
      </vt:variant>
      <vt:variant>
        <vt:lpwstr>mailto:comunepaladina@legalmail.it</vt:lpwstr>
      </vt:variant>
      <vt:variant>
        <vt:lpwstr/>
      </vt:variant>
      <vt:variant>
        <vt:i4>5570585</vt:i4>
      </vt:variant>
      <vt:variant>
        <vt:i4>0</vt:i4>
      </vt:variant>
      <vt:variant>
        <vt:i4>0</vt:i4>
      </vt:variant>
      <vt:variant>
        <vt:i4>5</vt:i4>
      </vt:variant>
      <vt:variant>
        <vt:lpwstr>http://www.comune.paladina.bg.it/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RICERCA DELIBERE COMUNE DI PALADINA</dc:title>
  <dc:creator>Lorena</dc:creator>
  <cp:lastModifiedBy>Lorena</cp:lastModifiedBy>
  <cp:revision>270</cp:revision>
  <cp:lastPrinted>2024-12-11T09:20:00Z</cp:lastPrinted>
  <dcterms:created xsi:type="dcterms:W3CDTF">2018-06-19T07:22:00Z</dcterms:created>
  <dcterms:modified xsi:type="dcterms:W3CDTF">2024-12-12T13:53:00Z</dcterms:modified>
</cp:coreProperties>
</file>